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1" w:rsidRDefault="00C53CD1" w:rsidP="00C2222E">
      <w:pPr>
        <w:spacing w:line="240" w:lineRule="auto"/>
        <w:jc w:val="right"/>
      </w:pPr>
      <w:r>
        <w:t>Приложение к  решению Думы</w:t>
      </w:r>
    </w:p>
    <w:p w:rsidR="00C53CD1" w:rsidRDefault="00C53CD1" w:rsidP="00C2222E">
      <w:pPr>
        <w:spacing w:line="240" w:lineRule="auto"/>
        <w:jc w:val="right"/>
      </w:pPr>
      <w:r>
        <w:t xml:space="preserve">Каргасокского района от 16.02.2010г. № 533  </w:t>
      </w:r>
    </w:p>
    <w:p w:rsidR="00C53CD1" w:rsidRDefault="00C53CD1" w:rsidP="00C2222E">
      <w:pPr>
        <w:spacing w:line="240" w:lineRule="auto"/>
        <w:jc w:val="right"/>
      </w:pPr>
    </w:p>
    <w:p w:rsidR="00C53CD1" w:rsidRDefault="00C53CD1" w:rsidP="00C2222E">
      <w:pPr>
        <w:spacing w:line="240" w:lineRule="auto"/>
        <w:jc w:val="center"/>
      </w:pPr>
    </w:p>
    <w:p w:rsidR="00C53CD1" w:rsidRDefault="00C53CD1" w:rsidP="00C2222E">
      <w:pPr>
        <w:spacing w:line="240" w:lineRule="auto"/>
        <w:jc w:val="center"/>
        <w:rPr>
          <w:b/>
          <w:bCs/>
          <w:sz w:val="24"/>
          <w:szCs w:val="24"/>
        </w:rPr>
      </w:pPr>
      <w:r w:rsidRPr="00C2222E">
        <w:rPr>
          <w:b/>
          <w:bCs/>
          <w:sz w:val="24"/>
          <w:szCs w:val="24"/>
        </w:rPr>
        <w:t xml:space="preserve">Мероприятия по реализации муниципальной целевой программы «Газификация Каргасокского района на период 2006-2010 годы» </w:t>
      </w:r>
    </w:p>
    <w:p w:rsidR="00C53CD1" w:rsidRPr="00C2222E" w:rsidRDefault="00C53CD1" w:rsidP="00C2222E">
      <w:pPr>
        <w:spacing w:line="240" w:lineRule="auto"/>
        <w:jc w:val="center"/>
        <w:rPr>
          <w:b/>
          <w:bCs/>
          <w:sz w:val="24"/>
          <w:szCs w:val="24"/>
        </w:rPr>
      </w:pPr>
      <w:r w:rsidRPr="00C2222E">
        <w:rPr>
          <w:b/>
          <w:bCs/>
          <w:sz w:val="24"/>
          <w:szCs w:val="24"/>
        </w:rPr>
        <w:t>на 2010 год.</w:t>
      </w:r>
    </w:p>
    <w:p w:rsidR="00C53CD1" w:rsidRDefault="00C53CD1" w:rsidP="00C2222E">
      <w:pPr>
        <w:spacing w:line="240" w:lineRule="auto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880"/>
        <w:gridCol w:w="1947"/>
        <w:gridCol w:w="2976"/>
        <w:gridCol w:w="2334"/>
        <w:gridCol w:w="2267"/>
        <w:gridCol w:w="2269"/>
        <w:gridCol w:w="2113"/>
      </w:tblGrid>
      <w:tr w:rsidR="00C53CD1" w:rsidRPr="000205CF">
        <w:tc>
          <w:tcPr>
            <w:tcW w:w="0" w:type="auto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№  п/п  </w:t>
            </w:r>
          </w:p>
        </w:tc>
        <w:tc>
          <w:tcPr>
            <w:tcW w:w="194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 Населенный  пункт</w:t>
            </w:r>
          </w:p>
        </w:tc>
        <w:tc>
          <w:tcPr>
            <w:tcW w:w="2976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Наименование        объекта   </w:t>
            </w:r>
          </w:p>
        </w:tc>
        <w:tc>
          <w:tcPr>
            <w:tcW w:w="212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  Наименование    работ</w:t>
            </w:r>
          </w:p>
        </w:tc>
        <w:tc>
          <w:tcPr>
            <w:tcW w:w="226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из средств местного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 бюджета(тыс.руб.)</w:t>
            </w:r>
          </w:p>
        </w:tc>
        <w:tc>
          <w:tcPr>
            <w:tcW w:w="2269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из средств областного 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бюджета (тыс.руб.) </w:t>
            </w:r>
          </w:p>
        </w:tc>
        <w:tc>
          <w:tcPr>
            <w:tcW w:w="2113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Всего бюджетных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средств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(тыс.руб.)</w:t>
            </w:r>
          </w:p>
        </w:tc>
      </w:tr>
      <w:tr w:rsidR="00C53CD1" w:rsidRPr="000205CF">
        <w:tc>
          <w:tcPr>
            <w:tcW w:w="14554" w:type="dxa"/>
            <w:gridSpan w:val="7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</w:tr>
      <w:tr w:rsidR="00C53CD1" w:rsidRPr="000205CF">
        <w:tc>
          <w:tcPr>
            <w:tcW w:w="0" w:type="auto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4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с.Каргасок, Каргасокского района,Томской области.</w:t>
            </w:r>
          </w:p>
        </w:tc>
        <w:tc>
          <w:tcPr>
            <w:tcW w:w="2976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Газоснабжение микрорайона  в границах ул. Дорожников – пер. Производственный – ул. Октябрьская – ул. Лесная </w:t>
            </w:r>
          </w:p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 xml:space="preserve">в с. Каргасок. </w:t>
            </w:r>
            <w:r w:rsidRPr="000205C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205CF">
              <w:rPr>
                <w:b/>
                <w:bCs/>
                <w:sz w:val="24"/>
                <w:szCs w:val="24"/>
              </w:rPr>
              <w:t xml:space="preserve"> этап.</w:t>
            </w:r>
          </w:p>
        </w:tc>
        <w:tc>
          <w:tcPr>
            <w:tcW w:w="212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Строительство внутрипоселковых распределительных газопроводов</w:t>
            </w:r>
          </w:p>
        </w:tc>
        <w:tc>
          <w:tcPr>
            <w:tcW w:w="2267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5 000</w:t>
            </w:r>
          </w:p>
        </w:tc>
        <w:tc>
          <w:tcPr>
            <w:tcW w:w="2269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2 526</w:t>
            </w:r>
          </w:p>
        </w:tc>
        <w:tc>
          <w:tcPr>
            <w:tcW w:w="2113" w:type="dxa"/>
          </w:tcPr>
          <w:p w:rsidR="00C53CD1" w:rsidRPr="000205CF" w:rsidRDefault="00C53CD1" w:rsidP="000205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205CF">
              <w:rPr>
                <w:b/>
                <w:bCs/>
                <w:sz w:val="24"/>
                <w:szCs w:val="24"/>
              </w:rPr>
              <w:t>7 526</w:t>
            </w:r>
          </w:p>
        </w:tc>
      </w:tr>
      <w:tr w:rsidR="00C53CD1" w:rsidRPr="000205CF">
        <w:tc>
          <w:tcPr>
            <w:tcW w:w="0" w:type="auto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194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976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26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269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113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</w:tr>
      <w:tr w:rsidR="00C53CD1" w:rsidRPr="000205CF">
        <w:tc>
          <w:tcPr>
            <w:tcW w:w="0" w:type="auto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194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976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267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269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  <w:tc>
          <w:tcPr>
            <w:tcW w:w="2113" w:type="dxa"/>
          </w:tcPr>
          <w:p w:rsidR="00C53CD1" w:rsidRPr="000205CF" w:rsidRDefault="00C53CD1" w:rsidP="000205CF">
            <w:pPr>
              <w:spacing w:after="0" w:line="240" w:lineRule="auto"/>
              <w:jc w:val="center"/>
            </w:pPr>
          </w:p>
        </w:tc>
      </w:tr>
    </w:tbl>
    <w:p w:rsidR="00C53CD1" w:rsidRDefault="00C53CD1" w:rsidP="000A3A0F">
      <w:pPr>
        <w:spacing w:line="240" w:lineRule="auto"/>
        <w:rPr>
          <w:sz w:val="24"/>
          <w:szCs w:val="24"/>
        </w:rPr>
      </w:pPr>
      <w:r>
        <w:t xml:space="preserve">Примечание: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этап строительства газопроводов включает в себя : -строительство газопровода высокого давления от точки врезки;                             - строительство газопроводов низкого давления от ГРПШ №1 и №2 до вводов в жилые дома по улицам Октябрьская , Учебная, Садовая, Голещихина, Трактовая, Советская в пределах переулков Производственный и Северный и  до жилых домов по пер. Болотный.</w:t>
      </w:r>
    </w:p>
    <w:p w:rsidR="00C53CD1" w:rsidRPr="000A3A0F" w:rsidRDefault="00C53CD1" w:rsidP="000A3A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  Общая стоимость этого этапа в текущих ценах  составляет – 19 316,51 тысяч рублей.</w:t>
      </w:r>
    </w:p>
    <w:sectPr w:rsidR="00C53CD1" w:rsidRPr="000A3A0F" w:rsidSect="000E544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22E"/>
    <w:rsid w:val="000205CF"/>
    <w:rsid w:val="00087602"/>
    <w:rsid w:val="000A3A0F"/>
    <w:rsid w:val="000E5440"/>
    <w:rsid w:val="001F601F"/>
    <w:rsid w:val="00727A63"/>
    <w:rsid w:val="00B53E39"/>
    <w:rsid w:val="00C2222E"/>
    <w:rsid w:val="00C53CD1"/>
    <w:rsid w:val="00CC2147"/>
    <w:rsid w:val="00E12FEB"/>
    <w:rsid w:val="00F8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0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222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182</Words>
  <Characters>1038</Characters>
  <Application>Microsoft Office Outlook</Application>
  <DocSecurity>0</DocSecurity>
  <Lines>0</Lines>
  <Paragraphs>0</Paragraphs>
  <ScaleCrop>false</ScaleCrop>
  <Company>УЖКХиКС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Протазов</cp:lastModifiedBy>
  <cp:revision>4</cp:revision>
  <cp:lastPrinted>2010-02-02T12:59:00Z</cp:lastPrinted>
  <dcterms:created xsi:type="dcterms:W3CDTF">2010-02-02T11:11:00Z</dcterms:created>
  <dcterms:modified xsi:type="dcterms:W3CDTF">2010-02-24T03:54:00Z</dcterms:modified>
</cp:coreProperties>
</file>