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CF" w:rsidRDefault="00FD079A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DCF" w:rsidRDefault="00247DCF">
      <w:pPr>
        <w:jc w:val="center"/>
        <w:rPr>
          <w:sz w:val="28"/>
        </w:rPr>
      </w:pPr>
    </w:p>
    <w:p w:rsidR="00247DCF" w:rsidRDefault="00247DCF">
      <w:pPr>
        <w:jc w:val="center"/>
        <w:rPr>
          <w:sz w:val="28"/>
        </w:rPr>
      </w:pPr>
    </w:p>
    <w:p w:rsidR="00247DCF" w:rsidRDefault="00247DCF">
      <w:pPr>
        <w:jc w:val="center"/>
        <w:rPr>
          <w:sz w:val="28"/>
        </w:rPr>
      </w:pPr>
    </w:p>
    <w:p w:rsidR="00247DCF" w:rsidRDefault="00C814D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47DCF" w:rsidRDefault="00C814D0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247DCF" w:rsidRDefault="00247DCF">
      <w:pPr>
        <w:rPr>
          <w:sz w:val="28"/>
        </w:rPr>
      </w:pPr>
    </w:p>
    <w:p w:rsidR="00247DCF" w:rsidRDefault="00C814D0">
      <w:pPr>
        <w:pStyle w:val="1"/>
        <w:rPr>
          <w:sz w:val="28"/>
        </w:rPr>
      </w:pPr>
      <w:r>
        <w:rPr>
          <w:sz w:val="28"/>
        </w:rPr>
        <w:t>ГЛАВА КАРГАСОКСКОГО РАЙОНА</w:t>
      </w:r>
    </w:p>
    <w:p w:rsidR="00247DCF" w:rsidRDefault="00247DCF"/>
    <w:tbl>
      <w:tblPr>
        <w:tblW w:w="0" w:type="auto"/>
        <w:tblLook w:val="0000"/>
      </w:tblPr>
      <w:tblGrid>
        <w:gridCol w:w="1908"/>
        <w:gridCol w:w="5555"/>
        <w:gridCol w:w="2251"/>
      </w:tblGrid>
      <w:tr w:rsidR="00247DCF" w:rsidTr="00FD079A">
        <w:tc>
          <w:tcPr>
            <w:tcW w:w="9747" w:type="dxa"/>
            <w:gridSpan w:val="3"/>
          </w:tcPr>
          <w:p w:rsidR="00247DCF" w:rsidRDefault="00C814D0">
            <w:pPr>
              <w:pStyle w:val="5"/>
            </w:pPr>
            <w:r>
              <w:t>ПОСТАНОВЛЕНИЕ</w:t>
            </w:r>
          </w:p>
          <w:p w:rsidR="00FD079A" w:rsidRPr="00FD079A" w:rsidRDefault="00FD079A" w:rsidP="00FD079A"/>
          <w:p w:rsidR="00247DCF" w:rsidRPr="00DC0A17" w:rsidRDefault="00DC0A17" w:rsidP="00FD079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="00FD079A">
              <w:rPr>
                <w:color w:val="FF0000"/>
              </w:rPr>
              <w:t xml:space="preserve">С </w:t>
            </w:r>
            <w:proofErr w:type="spellStart"/>
            <w:r w:rsidR="00FD079A">
              <w:rPr>
                <w:color w:val="FF0000"/>
              </w:rPr>
              <w:t>изм</w:t>
            </w:r>
            <w:proofErr w:type="spellEnd"/>
            <w:r w:rsidR="00FD079A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  <w:r w:rsidR="00AD1B68">
              <w:rPr>
                <w:color w:val="FF0000"/>
              </w:rPr>
              <w:t>о</w:t>
            </w:r>
            <w:r>
              <w:rPr>
                <w:color w:val="FF0000"/>
              </w:rPr>
              <w:t>т 23.12.2010 № 229</w:t>
            </w:r>
            <w:r w:rsidR="00AD1B68">
              <w:rPr>
                <w:color w:val="FF0000"/>
              </w:rPr>
              <w:t>; от 22.08.2013 № 257</w:t>
            </w:r>
            <w:r w:rsidR="0046585D">
              <w:rPr>
                <w:color w:val="FF0000"/>
              </w:rPr>
              <w:t>, от 16.12.2015 № 214</w:t>
            </w:r>
            <w:r w:rsidR="00E0453B">
              <w:rPr>
                <w:color w:val="FF0000"/>
              </w:rPr>
              <w:t>; 02.12.2016 № 332</w:t>
            </w:r>
            <w:r w:rsidR="00AD09E9">
              <w:rPr>
                <w:color w:val="FF0000"/>
              </w:rPr>
              <w:t xml:space="preserve">; </w:t>
            </w:r>
            <w:r w:rsidR="00AD09E9" w:rsidRPr="00AD09E9">
              <w:rPr>
                <w:color w:val="FF0000"/>
              </w:rPr>
              <w:t>от 03.11.2017 № 265</w:t>
            </w:r>
            <w:proofErr w:type="gramStart"/>
            <w:r w:rsidR="00E0453B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)</w:t>
            </w:r>
            <w:proofErr w:type="gramEnd"/>
          </w:p>
        </w:tc>
      </w:tr>
      <w:tr w:rsidR="00247DCF" w:rsidTr="00FD079A">
        <w:tc>
          <w:tcPr>
            <w:tcW w:w="1908" w:type="dxa"/>
          </w:tcPr>
          <w:p w:rsidR="00FD079A" w:rsidRDefault="00FD079A">
            <w:pPr>
              <w:rPr>
                <w:sz w:val="28"/>
              </w:rPr>
            </w:pPr>
          </w:p>
          <w:p w:rsidR="00247DCF" w:rsidRDefault="00BC0EAA">
            <w:pPr>
              <w:rPr>
                <w:sz w:val="28"/>
              </w:rPr>
            </w:pPr>
            <w:r>
              <w:rPr>
                <w:sz w:val="28"/>
              </w:rPr>
              <w:t>10.02.2009</w:t>
            </w:r>
          </w:p>
          <w:p w:rsidR="00247DCF" w:rsidRDefault="00247DCF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247DCF" w:rsidRDefault="00247DCF">
            <w:pPr>
              <w:jc w:val="right"/>
              <w:rPr>
                <w:sz w:val="28"/>
              </w:rPr>
            </w:pPr>
          </w:p>
        </w:tc>
        <w:tc>
          <w:tcPr>
            <w:tcW w:w="2259" w:type="dxa"/>
          </w:tcPr>
          <w:p w:rsidR="00FD079A" w:rsidRDefault="00FD079A">
            <w:pPr>
              <w:jc w:val="right"/>
              <w:rPr>
                <w:sz w:val="28"/>
              </w:rPr>
            </w:pPr>
          </w:p>
          <w:p w:rsidR="00247DCF" w:rsidRDefault="00BC0EAA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 27</w:t>
            </w:r>
          </w:p>
        </w:tc>
      </w:tr>
      <w:tr w:rsidR="00247DCF" w:rsidTr="00FD079A">
        <w:tc>
          <w:tcPr>
            <w:tcW w:w="7488" w:type="dxa"/>
            <w:gridSpan w:val="2"/>
          </w:tcPr>
          <w:p w:rsidR="00247DCF" w:rsidRDefault="00C814D0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259" w:type="dxa"/>
          </w:tcPr>
          <w:p w:rsidR="00247DCF" w:rsidRDefault="00247DCF">
            <w:pPr>
              <w:rPr>
                <w:sz w:val="28"/>
              </w:rPr>
            </w:pPr>
          </w:p>
        </w:tc>
      </w:tr>
    </w:tbl>
    <w:p w:rsidR="00247DCF" w:rsidRDefault="00247DCF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928"/>
        <w:gridCol w:w="4643"/>
      </w:tblGrid>
      <w:tr w:rsidR="00247DCF" w:rsidTr="00BC0EAA">
        <w:tc>
          <w:tcPr>
            <w:tcW w:w="4928" w:type="dxa"/>
            <w:vAlign w:val="center"/>
          </w:tcPr>
          <w:p w:rsidR="00247DCF" w:rsidRDefault="00BC0EAA" w:rsidP="00BC0EAA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координационном экологическом совете Администрации Каргасокского района</w:t>
            </w:r>
          </w:p>
        </w:tc>
        <w:tc>
          <w:tcPr>
            <w:tcW w:w="4643" w:type="dxa"/>
            <w:tcBorders>
              <w:left w:val="nil"/>
            </w:tcBorders>
          </w:tcPr>
          <w:p w:rsidR="00247DCF" w:rsidRDefault="00247DCF">
            <w:pPr>
              <w:rPr>
                <w:sz w:val="28"/>
              </w:rPr>
            </w:pPr>
          </w:p>
          <w:p w:rsidR="00247DCF" w:rsidRDefault="00247DCF">
            <w:pPr>
              <w:rPr>
                <w:sz w:val="28"/>
              </w:rPr>
            </w:pPr>
          </w:p>
        </w:tc>
      </w:tr>
    </w:tbl>
    <w:p w:rsidR="00247DCF" w:rsidRDefault="00247DCF">
      <w:pPr>
        <w:rPr>
          <w:sz w:val="28"/>
        </w:rPr>
      </w:pPr>
    </w:p>
    <w:p w:rsidR="00247DCF" w:rsidRDefault="00BC0EAA" w:rsidP="00BC0EAA">
      <w:pPr>
        <w:jc w:val="both"/>
        <w:rPr>
          <w:sz w:val="28"/>
        </w:rPr>
      </w:pPr>
      <w:r>
        <w:rPr>
          <w:sz w:val="28"/>
        </w:rPr>
        <w:tab/>
        <w:t>В целях реализации полномочий, предусмотренных п.9 и п.14 ч.1 ст.15 Федерального закона от 16.10.2003 № 131-ФЗ «Об общих принципах организации местного самоуправления в Российской Федерации»</w:t>
      </w:r>
    </w:p>
    <w:p w:rsidR="00247DCF" w:rsidRDefault="00247DCF">
      <w:pPr>
        <w:rPr>
          <w:sz w:val="28"/>
        </w:rPr>
      </w:pPr>
    </w:p>
    <w:p w:rsidR="00247DCF" w:rsidRDefault="00C814D0">
      <w:pPr>
        <w:rPr>
          <w:sz w:val="28"/>
        </w:rPr>
      </w:pPr>
      <w:r>
        <w:rPr>
          <w:sz w:val="28"/>
        </w:rPr>
        <w:t>ПОСТАНОВЛЯЮ:</w:t>
      </w:r>
    </w:p>
    <w:p w:rsidR="00247DCF" w:rsidRDefault="00247DCF">
      <w:pPr>
        <w:rPr>
          <w:sz w:val="28"/>
        </w:rPr>
      </w:pPr>
    </w:p>
    <w:p w:rsidR="00BC0EAA" w:rsidRDefault="00BC0EAA" w:rsidP="00BC0EAA">
      <w:pPr>
        <w:jc w:val="both"/>
        <w:rPr>
          <w:sz w:val="28"/>
        </w:rPr>
      </w:pPr>
      <w:r>
        <w:rPr>
          <w:sz w:val="28"/>
        </w:rPr>
        <w:tab/>
        <w:t>1. Утвердить Положение о координационном экологическом совете Администрации Каргасокского района   согласно приложению  № 1.</w:t>
      </w:r>
    </w:p>
    <w:p w:rsidR="00BC0EAA" w:rsidRDefault="00BC0EAA" w:rsidP="00BC0EAA">
      <w:pPr>
        <w:jc w:val="both"/>
        <w:rPr>
          <w:sz w:val="28"/>
        </w:rPr>
      </w:pPr>
      <w:r>
        <w:rPr>
          <w:sz w:val="28"/>
        </w:rPr>
        <w:tab/>
        <w:t>2. Утвердить состав координационного экологического совета Администрации Каргасокского района  согласно приложению  № 2.</w:t>
      </w:r>
    </w:p>
    <w:p w:rsidR="00BC0EAA" w:rsidRDefault="00BC0EAA" w:rsidP="00BC0EAA">
      <w:pPr>
        <w:jc w:val="both"/>
        <w:rPr>
          <w:sz w:val="28"/>
        </w:rPr>
      </w:pPr>
      <w:r>
        <w:rPr>
          <w:sz w:val="28"/>
        </w:rPr>
        <w:tab/>
        <w:t>3. Постановление Главы Каргасокского района от 21.01.2003  № 14 «О Координационном экологическом совете Администрации Каргасокского района» считать утратившим силу.</w:t>
      </w:r>
    </w:p>
    <w:p w:rsidR="00BC0EAA" w:rsidRPr="00AD1B68" w:rsidRDefault="00BC0EAA" w:rsidP="00BC0EAA">
      <w:pPr>
        <w:jc w:val="both"/>
        <w:rPr>
          <w:color w:val="FF0000"/>
          <w:sz w:val="28"/>
        </w:rPr>
      </w:pPr>
      <w:r>
        <w:rPr>
          <w:sz w:val="28"/>
        </w:rPr>
        <w:tab/>
      </w:r>
      <w:r w:rsidRPr="00AD1B68">
        <w:rPr>
          <w:color w:val="FF0000"/>
          <w:sz w:val="28"/>
        </w:rPr>
        <w:t xml:space="preserve">4. </w:t>
      </w:r>
      <w:proofErr w:type="spellStart"/>
      <w:r w:rsidR="00AD1B68" w:rsidRPr="00AD1B68">
        <w:rPr>
          <w:color w:val="FF0000"/>
          <w:sz w:val="28"/>
        </w:rPr>
        <w:t>Утр</w:t>
      </w:r>
      <w:proofErr w:type="gramStart"/>
      <w:r w:rsidR="00AD1B68" w:rsidRPr="00AD1B68">
        <w:rPr>
          <w:color w:val="FF0000"/>
          <w:sz w:val="28"/>
        </w:rPr>
        <w:t>.с</w:t>
      </w:r>
      <w:proofErr w:type="gramEnd"/>
      <w:r w:rsidR="00AD1B68" w:rsidRPr="00AD1B68">
        <w:rPr>
          <w:color w:val="FF0000"/>
          <w:sz w:val="28"/>
        </w:rPr>
        <w:t>илу</w:t>
      </w:r>
      <w:proofErr w:type="spellEnd"/>
      <w:r w:rsidR="00AD1B68" w:rsidRPr="00AD1B68">
        <w:rPr>
          <w:color w:val="FF0000"/>
          <w:sz w:val="28"/>
        </w:rPr>
        <w:t>.</w:t>
      </w:r>
    </w:p>
    <w:p w:rsidR="00247DCF" w:rsidRDefault="00247DCF">
      <w:pPr>
        <w:rPr>
          <w:sz w:val="28"/>
        </w:rPr>
      </w:pPr>
    </w:p>
    <w:p w:rsidR="00247DCF" w:rsidRDefault="009639F3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146050</wp:posOffset>
            </wp:positionV>
            <wp:extent cx="1402715" cy="1418590"/>
            <wp:effectExtent l="0" t="0" r="6985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069" w:rsidRDefault="00874069">
      <w:pPr>
        <w:rPr>
          <w:sz w:val="28"/>
        </w:rPr>
      </w:pPr>
    </w:p>
    <w:p w:rsidR="00874069" w:rsidRDefault="00874069">
      <w:pPr>
        <w:rPr>
          <w:sz w:val="28"/>
        </w:rPr>
      </w:pPr>
    </w:p>
    <w:tbl>
      <w:tblPr>
        <w:tblW w:w="0" w:type="auto"/>
        <w:tblInd w:w="-318" w:type="dxa"/>
        <w:tblLook w:val="0000"/>
      </w:tblPr>
      <w:tblGrid>
        <w:gridCol w:w="9924"/>
      </w:tblGrid>
      <w:tr w:rsidR="009639F3" w:rsidTr="009639F3">
        <w:trPr>
          <w:trHeight w:val="429"/>
        </w:trPr>
        <w:tc>
          <w:tcPr>
            <w:tcW w:w="9924" w:type="dxa"/>
            <w:vAlign w:val="center"/>
          </w:tcPr>
          <w:p w:rsidR="009639F3" w:rsidRDefault="009639F3" w:rsidP="009639F3">
            <w:pPr>
              <w:pStyle w:val="3"/>
            </w:pPr>
            <w:r>
              <w:t>И.о</w:t>
            </w:r>
            <w:proofErr w:type="gramStart"/>
            <w:r>
              <w:t>.Г</w:t>
            </w:r>
            <w:proofErr w:type="gramEnd"/>
            <w:r>
              <w:t xml:space="preserve">лавы Каргасокского района                                                       Н.М. </w:t>
            </w:r>
            <w:proofErr w:type="spellStart"/>
            <w:r>
              <w:t>Бейдерова</w:t>
            </w:r>
            <w:proofErr w:type="spellEnd"/>
          </w:p>
        </w:tc>
      </w:tr>
    </w:tbl>
    <w:p w:rsidR="00247DCF" w:rsidRDefault="00247DCF"/>
    <w:p w:rsidR="00247DCF" w:rsidRDefault="00247DCF"/>
    <w:p w:rsidR="00247DCF" w:rsidRDefault="00247DCF"/>
    <w:tbl>
      <w:tblPr>
        <w:tblW w:w="0" w:type="auto"/>
        <w:tblLook w:val="0000"/>
      </w:tblPr>
      <w:tblGrid>
        <w:gridCol w:w="2628"/>
        <w:gridCol w:w="6943"/>
      </w:tblGrid>
      <w:tr w:rsidR="00247DCF">
        <w:trPr>
          <w:trHeight w:val="388"/>
        </w:trPr>
        <w:tc>
          <w:tcPr>
            <w:tcW w:w="2628" w:type="dxa"/>
          </w:tcPr>
          <w:p w:rsidR="00874069" w:rsidRDefault="00874069" w:rsidP="00874069">
            <w:pPr>
              <w:rPr>
                <w:sz w:val="20"/>
              </w:rPr>
            </w:pPr>
            <w:r>
              <w:rPr>
                <w:sz w:val="20"/>
              </w:rPr>
              <w:t>Шевченко В.В.</w:t>
            </w:r>
          </w:p>
          <w:p w:rsidR="00247DCF" w:rsidRDefault="00874069" w:rsidP="00874069">
            <w:pPr>
              <w:rPr>
                <w:color w:val="C0C0C0"/>
                <w:sz w:val="20"/>
              </w:rPr>
            </w:pPr>
            <w:r>
              <w:rPr>
                <w:sz w:val="20"/>
              </w:rPr>
              <w:t>2 15 46</w:t>
            </w:r>
            <w:r w:rsidR="00C814D0">
              <w:rPr>
                <w:sz w:val="20"/>
              </w:rPr>
              <w:t xml:space="preserve"> </w:t>
            </w:r>
          </w:p>
        </w:tc>
        <w:tc>
          <w:tcPr>
            <w:tcW w:w="6943" w:type="dxa"/>
            <w:tcBorders>
              <w:left w:val="nil"/>
            </w:tcBorders>
          </w:tcPr>
          <w:p w:rsidR="00247DCF" w:rsidRDefault="00247DCF"/>
        </w:tc>
      </w:tr>
      <w:tr w:rsidR="00247DCF">
        <w:tc>
          <w:tcPr>
            <w:tcW w:w="2628" w:type="dxa"/>
          </w:tcPr>
          <w:p w:rsidR="00247DCF" w:rsidRDefault="00247DCF">
            <w:pPr>
              <w:jc w:val="center"/>
              <w:rPr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247DCF" w:rsidRDefault="00247DCF">
            <w:pPr>
              <w:rPr>
                <w:color w:val="999999"/>
              </w:rPr>
            </w:pPr>
          </w:p>
        </w:tc>
      </w:tr>
    </w:tbl>
    <w:p w:rsidR="00247DCF" w:rsidRDefault="00247DCF"/>
    <w:p w:rsidR="00874069" w:rsidRPr="00874069" w:rsidRDefault="00BC0EAA" w:rsidP="00BC0EAA">
      <w:pPr>
        <w:jc w:val="right"/>
        <w:rPr>
          <w:sz w:val="20"/>
          <w:szCs w:val="20"/>
        </w:rPr>
      </w:pPr>
      <w:r w:rsidRPr="00874069">
        <w:rPr>
          <w:sz w:val="20"/>
          <w:szCs w:val="20"/>
        </w:rPr>
        <w:t xml:space="preserve">Утверждено </w:t>
      </w:r>
    </w:p>
    <w:p w:rsidR="00BC0EAA" w:rsidRPr="00874069" w:rsidRDefault="00BC0EAA" w:rsidP="00BC0EAA">
      <w:pPr>
        <w:jc w:val="right"/>
        <w:rPr>
          <w:sz w:val="20"/>
          <w:szCs w:val="20"/>
        </w:rPr>
      </w:pPr>
      <w:r w:rsidRPr="00874069">
        <w:rPr>
          <w:sz w:val="20"/>
          <w:szCs w:val="20"/>
        </w:rPr>
        <w:t xml:space="preserve">постановлением </w:t>
      </w:r>
    </w:p>
    <w:p w:rsidR="00BC0EAA" w:rsidRPr="00874069" w:rsidRDefault="00BC0EAA" w:rsidP="00BC0EAA">
      <w:pPr>
        <w:jc w:val="right"/>
        <w:rPr>
          <w:sz w:val="20"/>
          <w:szCs w:val="20"/>
        </w:rPr>
      </w:pPr>
      <w:r w:rsidRPr="00874069">
        <w:rPr>
          <w:sz w:val="20"/>
          <w:szCs w:val="20"/>
        </w:rPr>
        <w:t>Главы Каргасокского района</w:t>
      </w:r>
    </w:p>
    <w:p w:rsidR="00BC0EAA" w:rsidRPr="00874069" w:rsidRDefault="00874069" w:rsidP="00BC0EAA">
      <w:pPr>
        <w:jc w:val="right"/>
        <w:rPr>
          <w:sz w:val="20"/>
          <w:szCs w:val="20"/>
        </w:rPr>
      </w:pPr>
      <w:r w:rsidRPr="00874069">
        <w:rPr>
          <w:sz w:val="20"/>
          <w:szCs w:val="20"/>
        </w:rPr>
        <w:t>от 10</w:t>
      </w:r>
      <w:r w:rsidR="00BC0EAA" w:rsidRPr="00874069">
        <w:rPr>
          <w:sz w:val="20"/>
          <w:szCs w:val="20"/>
        </w:rPr>
        <w:t>.02.2009 года</w:t>
      </w:r>
      <w:r w:rsidRPr="00874069">
        <w:rPr>
          <w:sz w:val="20"/>
          <w:szCs w:val="20"/>
        </w:rPr>
        <w:t xml:space="preserve">  № 27</w:t>
      </w:r>
    </w:p>
    <w:p w:rsidR="00BC0EAA" w:rsidRPr="00874069" w:rsidRDefault="00BC0EAA" w:rsidP="00BC0EAA">
      <w:pPr>
        <w:tabs>
          <w:tab w:val="left" w:pos="6020"/>
        </w:tabs>
        <w:rPr>
          <w:sz w:val="20"/>
          <w:szCs w:val="20"/>
        </w:rPr>
      </w:pPr>
      <w:r w:rsidRPr="00874069">
        <w:rPr>
          <w:sz w:val="20"/>
          <w:szCs w:val="20"/>
        </w:rPr>
        <w:t xml:space="preserve">                                                                                                        </w:t>
      </w:r>
      <w:r w:rsidR="00874069">
        <w:rPr>
          <w:sz w:val="20"/>
          <w:szCs w:val="20"/>
        </w:rPr>
        <w:t xml:space="preserve">  </w:t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  <w:t xml:space="preserve"> </w:t>
      </w:r>
      <w:r w:rsidRPr="00874069">
        <w:rPr>
          <w:sz w:val="20"/>
          <w:szCs w:val="20"/>
        </w:rPr>
        <w:t>Приложение № 1</w:t>
      </w:r>
    </w:p>
    <w:p w:rsidR="00874069" w:rsidRDefault="00874069" w:rsidP="00BC0EAA">
      <w:pPr>
        <w:tabs>
          <w:tab w:val="left" w:pos="6020"/>
        </w:tabs>
        <w:jc w:val="center"/>
        <w:rPr>
          <w:sz w:val="28"/>
          <w:szCs w:val="28"/>
        </w:rPr>
      </w:pPr>
    </w:p>
    <w:p w:rsidR="00BC0EAA" w:rsidRPr="00874069" w:rsidRDefault="00BC0EAA" w:rsidP="00BC0EAA">
      <w:pPr>
        <w:tabs>
          <w:tab w:val="left" w:pos="6020"/>
        </w:tabs>
        <w:jc w:val="center"/>
        <w:rPr>
          <w:b/>
          <w:sz w:val="28"/>
          <w:szCs w:val="28"/>
        </w:rPr>
      </w:pPr>
      <w:r w:rsidRPr="00874069">
        <w:rPr>
          <w:b/>
          <w:sz w:val="28"/>
          <w:szCs w:val="28"/>
        </w:rPr>
        <w:t>Положение</w:t>
      </w:r>
    </w:p>
    <w:p w:rsidR="00BC0EAA" w:rsidRPr="00874069" w:rsidRDefault="00BC0EAA" w:rsidP="00BC0EAA">
      <w:pPr>
        <w:tabs>
          <w:tab w:val="left" w:pos="6020"/>
        </w:tabs>
        <w:jc w:val="center"/>
        <w:rPr>
          <w:b/>
          <w:sz w:val="28"/>
          <w:szCs w:val="28"/>
        </w:rPr>
      </w:pPr>
      <w:r w:rsidRPr="00874069">
        <w:rPr>
          <w:b/>
          <w:sz w:val="28"/>
          <w:szCs w:val="28"/>
        </w:rPr>
        <w:t xml:space="preserve">о координационном экологическом совете </w:t>
      </w:r>
    </w:p>
    <w:p w:rsidR="00BC0EAA" w:rsidRPr="00874069" w:rsidRDefault="00BC0EAA" w:rsidP="00BC0EAA">
      <w:pPr>
        <w:tabs>
          <w:tab w:val="left" w:pos="6020"/>
        </w:tabs>
        <w:jc w:val="center"/>
        <w:rPr>
          <w:b/>
          <w:sz w:val="28"/>
          <w:szCs w:val="28"/>
        </w:rPr>
      </w:pPr>
      <w:r w:rsidRPr="00874069">
        <w:rPr>
          <w:b/>
          <w:sz w:val="28"/>
          <w:szCs w:val="28"/>
        </w:rPr>
        <w:t>Администрации Каргасокского района</w:t>
      </w:r>
    </w:p>
    <w:p w:rsidR="00BC0EAA" w:rsidRPr="00874069" w:rsidRDefault="00BC0EAA" w:rsidP="00BC0EAA">
      <w:pPr>
        <w:tabs>
          <w:tab w:val="left" w:pos="6020"/>
        </w:tabs>
        <w:jc w:val="both"/>
        <w:rPr>
          <w:b/>
          <w:sz w:val="28"/>
          <w:szCs w:val="28"/>
        </w:rPr>
      </w:pPr>
    </w:p>
    <w:p w:rsidR="00BC0EAA" w:rsidRPr="00874069" w:rsidRDefault="00BC0EAA" w:rsidP="00BC0EAA">
      <w:pPr>
        <w:tabs>
          <w:tab w:val="left" w:pos="6020"/>
        </w:tabs>
        <w:ind w:left="360"/>
        <w:jc w:val="center"/>
        <w:rPr>
          <w:b/>
          <w:sz w:val="28"/>
          <w:szCs w:val="28"/>
        </w:rPr>
      </w:pPr>
      <w:r w:rsidRPr="00874069">
        <w:rPr>
          <w:b/>
          <w:sz w:val="28"/>
          <w:szCs w:val="28"/>
        </w:rPr>
        <w:t>1.Основные положения</w:t>
      </w:r>
    </w:p>
    <w:p w:rsidR="00BC0EAA" w:rsidRDefault="00BC0EAA" w:rsidP="00BC0EAA">
      <w:pPr>
        <w:tabs>
          <w:tab w:val="left" w:pos="6020"/>
        </w:tabs>
        <w:ind w:left="360"/>
        <w:jc w:val="center"/>
        <w:rPr>
          <w:sz w:val="28"/>
          <w:szCs w:val="28"/>
        </w:rPr>
      </w:pP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Настоя</w:t>
      </w:r>
      <w:r w:rsidR="00874069">
        <w:rPr>
          <w:sz w:val="28"/>
          <w:szCs w:val="28"/>
        </w:rPr>
        <w:t>щее П</w:t>
      </w:r>
      <w:r>
        <w:rPr>
          <w:sz w:val="28"/>
          <w:szCs w:val="28"/>
        </w:rPr>
        <w:t>оложение разработано в целях реализации</w:t>
      </w:r>
      <w:r w:rsidRPr="009D5D11">
        <w:rPr>
          <w:sz w:val="28"/>
        </w:rPr>
        <w:t xml:space="preserve"> </w:t>
      </w:r>
      <w:r>
        <w:rPr>
          <w:sz w:val="28"/>
        </w:rPr>
        <w:t xml:space="preserve">п.9 и п.14 ч.1 ст.15 </w:t>
      </w:r>
      <w:r>
        <w:rPr>
          <w:sz w:val="28"/>
          <w:szCs w:val="28"/>
        </w:rPr>
        <w:t xml:space="preserve"> </w:t>
      </w:r>
      <w:r w:rsidR="00874069">
        <w:rPr>
          <w:sz w:val="28"/>
          <w:szCs w:val="28"/>
        </w:rPr>
        <w:t>Ф</w:t>
      </w:r>
      <w:r>
        <w:rPr>
          <w:sz w:val="28"/>
          <w:szCs w:val="28"/>
        </w:rPr>
        <w:t>едерального закона от 06.10.2003 № 131- ФЗ «Об общих принципах организации местного самоуправления в Российской Федерации».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Координационный экологический совет Администрации Каргасокского района (далее по тексту -  Совет) является постоянно действующим органом Администрации Каргасокского района, созданным в целях решения следующих вопросов: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внесения предложений Главе Каргасокского района по вопросам  планирования природоохранной деятельности, организации мероприятий по охране окружающей среды в границах района;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разработки и осуществления мероприятий по охране окружающей среды;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взаимодействия с органами государственной власти, органами местного самоуправления поселений, организациями, физическими лицами по вопросам охраны окружающей среды.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Томской области, постановлениями и распоряжениями Администрации Томской области, иными правовыми актами Томской области, постановлениями и распоряжениями Главы Каргасокского района, решениями Думы Каргасокского района и настоящим Положением.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</w:p>
    <w:p w:rsidR="00BC0EAA" w:rsidRPr="00874069" w:rsidRDefault="00874069" w:rsidP="006F7201">
      <w:pPr>
        <w:tabs>
          <w:tab w:val="left" w:pos="6020"/>
        </w:tabs>
        <w:jc w:val="center"/>
        <w:rPr>
          <w:b/>
          <w:sz w:val="28"/>
          <w:szCs w:val="28"/>
        </w:rPr>
      </w:pPr>
      <w:r w:rsidRPr="00874069">
        <w:rPr>
          <w:b/>
          <w:sz w:val="28"/>
          <w:szCs w:val="28"/>
        </w:rPr>
        <w:t>2</w:t>
      </w:r>
      <w:r w:rsidR="00BC0EAA" w:rsidRPr="00874069">
        <w:rPr>
          <w:b/>
          <w:sz w:val="28"/>
          <w:szCs w:val="28"/>
        </w:rPr>
        <w:t>.</w:t>
      </w:r>
      <w:r w:rsidRPr="00874069">
        <w:rPr>
          <w:b/>
          <w:sz w:val="28"/>
          <w:szCs w:val="28"/>
        </w:rPr>
        <w:t xml:space="preserve"> </w:t>
      </w:r>
      <w:r w:rsidR="00BC0EAA" w:rsidRPr="00874069">
        <w:rPr>
          <w:b/>
          <w:sz w:val="28"/>
          <w:szCs w:val="28"/>
        </w:rPr>
        <w:t>Задачи и права Совета</w:t>
      </w:r>
    </w:p>
    <w:p w:rsidR="00BC0EAA" w:rsidRDefault="00BC0EAA" w:rsidP="006F7201">
      <w:pPr>
        <w:tabs>
          <w:tab w:val="left" w:pos="6020"/>
        </w:tabs>
        <w:jc w:val="center"/>
        <w:rPr>
          <w:sz w:val="28"/>
          <w:szCs w:val="28"/>
        </w:rPr>
      </w:pP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Основными задачами Совета являются: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предложений по формированию политики и планов действий органов местного самоуправления Каргасокского района по обеспечению рационального природопользования, защиты и улучшения качества окружающей среды, а также  вопросов, связанных с их осуществлением;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проектов целевых программ в области охраны окружающей среды, а также иных целевых программ, реализация которых 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способна</w:t>
      </w:r>
      <w:proofErr w:type="gramEnd"/>
      <w:r>
        <w:rPr>
          <w:sz w:val="28"/>
          <w:szCs w:val="28"/>
        </w:rPr>
        <w:t xml:space="preserve"> оказать прямое или косвенное воздействие на окружающую среду в границах района;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координация деятельности органов местного самоуправления Каргасокского района и взаимодействие с федеральными органами государственной власти и органами государственной власти Томской области по совместной реализации  целевых программ в области охраны окружающей среды, а также по проведению природоохранных мероприятий, обеспечению рационального природопользования и экологической безопасности;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постановлений и распоряжений Правительства Российской Федерации, нормативных правовых актов Томской области, постановлений и распоряжений Главы Каргасокского района, решений Думы Каргасокского района по вопросам, относящимся к ведению Совета, и принятие мер по обеспечению их выполнения.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для выполнения возложенных задач имеет право: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федеральных органов исполнительной власти, органов исполнительной власти Томской области, юридических лиц и индивидуальных предпринимателей информацию по вопросам, относящимся к ведению Совета;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образовывать рабочие группы из числа членов Совета и специалистов для подготовки предложений по отдельным наиболее важным проблемам в  вопросах охраны окружающей среды;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руководителей (представителей) федеральных органов государственной власти и органов государственной власти Томской области, органов местного самоуправления Каргасокского района, юридических лиц, индивидуальных предпринимателей по вопросам, относящимся к ведению Совета;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 руководителей (представителей) федеральных органов государственной власти, органов государственной власти Томской области, юридических лиц к подготовке материалов для рассмотрения на заседаниях Совета;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органам местного самоуправления Каргасокского района рекомендации по реализации мероприятий  охраны окружающей среды;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выполнение целевых программ и их разделов по вопросам охраны окружающей среды.</w:t>
      </w: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</w:p>
    <w:p w:rsidR="00BC0EAA" w:rsidRPr="00874069" w:rsidRDefault="00874069" w:rsidP="006F7201">
      <w:pPr>
        <w:tabs>
          <w:tab w:val="left" w:pos="6020"/>
        </w:tabs>
        <w:jc w:val="center"/>
        <w:rPr>
          <w:b/>
          <w:sz w:val="28"/>
          <w:szCs w:val="28"/>
        </w:rPr>
      </w:pPr>
      <w:r w:rsidRPr="00874069">
        <w:rPr>
          <w:b/>
          <w:sz w:val="28"/>
          <w:szCs w:val="28"/>
        </w:rPr>
        <w:t>3</w:t>
      </w:r>
      <w:r w:rsidR="00BC0EAA" w:rsidRPr="00874069">
        <w:rPr>
          <w:b/>
          <w:sz w:val="28"/>
          <w:szCs w:val="28"/>
        </w:rPr>
        <w:t>.</w:t>
      </w:r>
      <w:r w:rsidRPr="00874069">
        <w:rPr>
          <w:b/>
          <w:sz w:val="28"/>
          <w:szCs w:val="28"/>
        </w:rPr>
        <w:t xml:space="preserve"> </w:t>
      </w:r>
      <w:r w:rsidR="00BC0EAA" w:rsidRPr="00874069">
        <w:rPr>
          <w:b/>
          <w:sz w:val="28"/>
          <w:szCs w:val="28"/>
        </w:rPr>
        <w:t>Состав Совета</w:t>
      </w:r>
    </w:p>
    <w:p w:rsidR="00BC0EAA" w:rsidRDefault="00BC0EAA" w:rsidP="006F7201">
      <w:pPr>
        <w:tabs>
          <w:tab w:val="left" w:pos="6020"/>
        </w:tabs>
        <w:jc w:val="center"/>
        <w:rPr>
          <w:sz w:val="28"/>
          <w:szCs w:val="28"/>
        </w:rPr>
      </w:pPr>
    </w:p>
    <w:p w:rsidR="00BC0EAA" w:rsidRDefault="00BC0EAA" w:rsidP="006F7201">
      <w:pPr>
        <w:tabs>
          <w:tab w:val="left" w:pos="6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Состав Совета утверждается постановлением Главы Каргасокского района.</w:t>
      </w:r>
    </w:p>
    <w:p w:rsidR="00874069" w:rsidRDefault="00BC0EAA" w:rsidP="006F720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Совета является заместитель Главы Каргасокского района, курирующий вопросы охраны окружающей среды.  </w:t>
      </w:r>
    </w:p>
    <w:p w:rsidR="00BC0EAA" w:rsidRDefault="00BC0EAA" w:rsidP="006F720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Совета:</w:t>
      </w:r>
    </w:p>
    <w:p w:rsidR="00BC0EAA" w:rsidRDefault="00BC0EAA" w:rsidP="006F720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Совета;</w:t>
      </w:r>
    </w:p>
    <w:p w:rsidR="00BC0EAA" w:rsidRDefault="00BC0EAA" w:rsidP="006F720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Совета;</w:t>
      </w:r>
    </w:p>
    <w:p w:rsidR="00BC0EAA" w:rsidRDefault="00BC0EAA" w:rsidP="006F720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контролирует выполнение принятых решений.</w:t>
      </w:r>
    </w:p>
    <w:p w:rsidR="00BC0EAA" w:rsidRDefault="00BC0EAA" w:rsidP="006F7201">
      <w:pPr>
        <w:tabs>
          <w:tab w:val="left" w:pos="426"/>
        </w:tabs>
        <w:jc w:val="center"/>
        <w:rPr>
          <w:sz w:val="28"/>
          <w:szCs w:val="28"/>
        </w:rPr>
      </w:pPr>
    </w:p>
    <w:p w:rsidR="00BC0EAA" w:rsidRDefault="00BC0EAA" w:rsidP="006F7201">
      <w:pPr>
        <w:tabs>
          <w:tab w:val="left" w:pos="426"/>
        </w:tabs>
        <w:jc w:val="center"/>
        <w:rPr>
          <w:sz w:val="28"/>
          <w:szCs w:val="28"/>
        </w:rPr>
      </w:pPr>
    </w:p>
    <w:p w:rsidR="00BC0EAA" w:rsidRPr="00874069" w:rsidRDefault="00874069" w:rsidP="006F7201">
      <w:pPr>
        <w:tabs>
          <w:tab w:val="left" w:pos="426"/>
        </w:tabs>
        <w:jc w:val="center"/>
        <w:rPr>
          <w:b/>
          <w:sz w:val="28"/>
          <w:szCs w:val="28"/>
        </w:rPr>
      </w:pPr>
      <w:r w:rsidRPr="00874069">
        <w:rPr>
          <w:b/>
          <w:sz w:val="28"/>
          <w:szCs w:val="28"/>
        </w:rPr>
        <w:lastRenderedPageBreak/>
        <w:t xml:space="preserve">4. </w:t>
      </w:r>
      <w:r w:rsidR="00BC0EAA" w:rsidRPr="00874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Деятельность Совета</w:t>
      </w:r>
    </w:p>
    <w:p w:rsidR="00BC0EAA" w:rsidRDefault="00BC0EAA" w:rsidP="006F7201">
      <w:pPr>
        <w:tabs>
          <w:tab w:val="left" w:pos="426"/>
        </w:tabs>
        <w:rPr>
          <w:sz w:val="28"/>
          <w:szCs w:val="28"/>
        </w:rPr>
      </w:pPr>
    </w:p>
    <w:p w:rsidR="00BC0EAA" w:rsidRPr="009C30B1" w:rsidRDefault="00BC0EAA" w:rsidP="006F7201">
      <w:pPr>
        <w:tabs>
          <w:tab w:val="left" w:pos="426"/>
        </w:tabs>
        <w:jc w:val="both"/>
        <w:rPr>
          <w:sz w:val="28"/>
          <w:szCs w:val="28"/>
        </w:rPr>
      </w:pPr>
      <w:r w:rsidRPr="009C30B1">
        <w:rPr>
          <w:sz w:val="28"/>
          <w:szCs w:val="28"/>
        </w:rPr>
        <w:t xml:space="preserve">      </w:t>
      </w:r>
      <w:r w:rsidR="009C30B1" w:rsidRPr="009C30B1">
        <w:rPr>
          <w:sz w:val="28"/>
          <w:szCs w:val="28"/>
        </w:rPr>
        <w:t>Заседание Совета проводит председатель Совета. Заседания проводятся по мере необходимости. Решения Совета оформляются протоколом, подписываемым председателем Совета. Протокол заседания ведет секретарь Совета, который также обеспечивает организационно-методическую деятельность Совета. Решения Совета принимаются простым большинством голосов</w:t>
      </w:r>
      <w:r w:rsidRPr="009C30B1">
        <w:rPr>
          <w:sz w:val="28"/>
          <w:szCs w:val="28"/>
        </w:rPr>
        <w:t xml:space="preserve">. </w:t>
      </w:r>
    </w:p>
    <w:p w:rsidR="00BC0EAA" w:rsidRDefault="00BC0EAA" w:rsidP="006F7201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заседания Совета могут приглашаться работники заинтересованных федеральных органов государственной власти, органов государственной власти Томской области, представители организаций и общественных объединений, индивидуальные предприниматели.</w:t>
      </w:r>
    </w:p>
    <w:p w:rsidR="00BC0EAA" w:rsidRPr="009F28AB" w:rsidRDefault="00BC0EAA" w:rsidP="006F7201">
      <w:pPr>
        <w:rPr>
          <w:sz w:val="28"/>
          <w:szCs w:val="28"/>
        </w:rPr>
      </w:pPr>
    </w:p>
    <w:p w:rsidR="00BC0EAA" w:rsidRPr="009F28AB" w:rsidRDefault="00BC0EAA" w:rsidP="006F7201">
      <w:pPr>
        <w:rPr>
          <w:sz w:val="28"/>
          <w:szCs w:val="28"/>
        </w:rPr>
      </w:pPr>
    </w:p>
    <w:p w:rsidR="00BC0EAA" w:rsidRPr="009F28AB" w:rsidRDefault="00BC0EAA" w:rsidP="006F7201">
      <w:pPr>
        <w:rPr>
          <w:sz w:val="28"/>
          <w:szCs w:val="28"/>
        </w:rPr>
      </w:pPr>
    </w:p>
    <w:p w:rsidR="00BC0EAA" w:rsidRPr="009F28AB" w:rsidRDefault="00BC0EAA" w:rsidP="006F7201">
      <w:pPr>
        <w:rPr>
          <w:sz w:val="28"/>
          <w:szCs w:val="28"/>
        </w:rPr>
      </w:pPr>
    </w:p>
    <w:p w:rsidR="00BC0EAA" w:rsidRPr="009F28AB" w:rsidRDefault="00BC0EAA" w:rsidP="00BC0EAA">
      <w:pPr>
        <w:rPr>
          <w:sz w:val="28"/>
          <w:szCs w:val="28"/>
        </w:rPr>
      </w:pPr>
    </w:p>
    <w:p w:rsidR="00BC0EAA" w:rsidRPr="009F28AB" w:rsidRDefault="00BC0EAA" w:rsidP="00BC0EAA">
      <w:pPr>
        <w:rPr>
          <w:sz w:val="28"/>
          <w:szCs w:val="28"/>
        </w:rPr>
      </w:pPr>
    </w:p>
    <w:p w:rsidR="00BC0EAA" w:rsidRDefault="00BC0EAA" w:rsidP="00BC0EAA">
      <w:pPr>
        <w:rPr>
          <w:sz w:val="28"/>
          <w:szCs w:val="28"/>
        </w:rPr>
      </w:pPr>
    </w:p>
    <w:p w:rsidR="00BC0EAA" w:rsidRDefault="00BC0EAA" w:rsidP="00BC0EAA">
      <w:pPr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9C30B1" w:rsidRDefault="009C30B1" w:rsidP="00BC0EAA">
      <w:pPr>
        <w:tabs>
          <w:tab w:val="left" w:pos="1080"/>
        </w:tabs>
        <w:rPr>
          <w:sz w:val="28"/>
          <w:szCs w:val="28"/>
        </w:rPr>
      </w:pPr>
    </w:p>
    <w:p w:rsidR="009C30B1" w:rsidRDefault="009C30B1" w:rsidP="00BC0EAA">
      <w:pPr>
        <w:tabs>
          <w:tab w:val="left" w:pos="1080"/>
        </w:tabs>
        <w:rPr>
          <w:sz w:val="28"/>
          <w:szCs w:val="28"/>
        </w:rPr>
      </w:pPr>
    </w:p>
    <w:p w:rsidR="009C30B1" w:rsidRDefault="009C30B1" w:rsidP="00BC0EAA">
      <w:pPr>
        <w:tabs>
          <w:tab w:val="left" w:pos="1080"/>
        </w:tabs>
        <w:rPr>
          <w:sz w:val="28"/>
          <w:szCs w:val="28"/>
        </w:rPr>
      </w:pPr>
    </w:p>
    <w:p w:rsidR="009C30B1" w:rsidRDefault="009C30B1" w:rsidP="00BC0EAA">
      <w:pPr>
        <w:tabs>
          <w:tab w:val="left" w:pos="1080"/>
        </w:tabs>
        <w:rPr>
          <w:sz w:val="28"/>
          <w:szCs w:val="28"/>
        </w:rPr>
      </w:pPr>
    </w:p>
    <w:p w:rsidR="009C30B1" w:rsidRDefault="009C30B1" w:rsidP="00BC0EAA">
      <w:pPr>
        <w:tabs>
          <w:tab w:val="left" w:pos="1080"/>
        </w:tabs>
        <w:rPr>
          <w:sz w:val="28"/>
          <w:szCs w:val="28"/>
        </w:rPr>
      </w:pPr>
    </w:p>
    <w:p w:rsidR="009C30B1" w:rsidRDefault="009C30B1" w:rsidP="00BC0EAA">
      <w:pPr>
        <w:tabs>
          <w:tab w:val="left" w:pos="1080"/>
        </w:tabs>
        <w:rPr>
          <w:sz w:val="28"/>
          <w:szCs w:val="28"/>
        </w:rPr>
      </w:pPr>
    </w:p>
    <w:p w:rsidR="009C30B1" w:rsidRDefault="009C30B1" w:rsidP="00BC0EAA">
      <w:pPr>
        <w:tabs>
          <w:tab w:val="left" w:pos="1080"/>
        </w:tabs>
        <w:rPr>
          <w:sz w:val="28"/>
          <w:szCs w:val="28"/>
        </w:rPr>
      </w:pPr>
    </w:p>
    <w:p w:rsidR="009C30B1" w:rsidRDefault="009C30B1" w:rsidP="00BC0EAA">
      <w:pPr>
        <w:tabs>
          <w:tab w:val="left" w:pos="1080"/>
        </w:tabs>
        <w:rPr>
          <w:sz w:val="28"/>
          <w:szCs w:val="28"/>
        </w:rPr>
      </w:pPr>
    </w:p>
    <w:p w:rsidR="009C30B1" w:rsidRDefault="009C30B1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59683F" w:rsidRDefault="0059683F" w:rsidP="00BC0EAA">
      <w:pPr>
        <w:jc w:val="right"/>
        <w:rPr>
          <w:sz w:val="20"/>
          <w:szCs w:val="20"/>
        </w:rPr>
      </w:pPr>
    </w:p>
    <w:p w:rsidR="0059683F" w:rsidRPr="0059683F" w:rsidRDefault="00BC0EAA" w:rsidP="00BC0EAA">
      <w:pPr>
        <w:jc w:val="right"/>
        <w:rPr>
          <w:sz w:val="20"/>
          <w:szCs w:val="20"/>
        </w:rPr>
      </w:pPr>
      <w:r w:rsidRPr="0059683F">
        <w:rPr>
          <w:sz w:val="20"/>
          <w:szCs w:val="20"/>
        </w:rPr>
        <w:lastRenderedPageBreak/>
        <w:t xml:space="preserve">Утвержден </w:t>
      </w:r>
    </w:p>
    <w:p w:rsidR="00BC0EAA" w:rsidRPr="0059683F" w:rsidRDefault="00BC0EAA" w:rsidP="00BC0EAA">
      <w:pPr>
        <w:jc w:val="right"/>
        <w:rPr>
          <w:sz w:val="20"/>
          <w:szCs w:val="20"/>
        </w:rPr>
      </w:pPr>
      <w:r w:rsidRPr="0059683F">
        <w:rPr>
          <w:sz w:val="20"/>
          <w:szCs w:val="20"/>
        </w:rPr>
        <w:t xml:space="preserve">постановлением </w:t>
      </w:r>
    </w:p>
    <w:p w:rsidR="00BC0EAA" w:rsidRPr="0059683F" w:rsidRDefault="00BC0EAA" w:rsidP="00BC0EAA">
      <w:pPr>
        <w:jc w:val="right"/>
        <w:rPr>
          <w:sz w:val="20"/>
          <w:szCs w:val="20"/>
        </w:rPr>
      </w:pPr>
      <w:r w:rsidRPr="0059683F">
        <w:rPr>
          <w:sz w:val="20"/>
          <w:szCs w:val="20"/>
        </w:rPr>
        <w:t>Главы Каргасокского района</w:t>
      </w:r>
    </w:p>
    <w:p w:rsidR="00BC0EAA" w:rsidRPr="0059683F" w:rsidRDefault="00BC0EAA" w:rsidP="00BC0EAA">
      <w:pPr>
        <w:jc w:val="right"/>
        <w:rPr>
          <w:sz w:val="20"/>
          <w:szCs w:val="20"/>
        </w:rPr>
      </w:pPr>
      <w:r w:rsidRPr="0059683F">
        <w:rPr>
          <w:sz w:val="20"/>
          <w:szCs w:val="20"/>
        </w:rPr>
        <w:t xml:space="preserve">от </w:t>
      </w:r>
      <w:r w:rsidR="0059683F" w:rsidRPr="0059683F">
        <w:rPr>
          <w:sz w:val="20"/>
          <w:szCs w:val="20"/>
        </w:rPr>
        <w:t xml:space="preserve"> 10.02</w:t>
      </w:r>
      <w:r w:rsidRPr="0059683F">
        <w:rPr>
          <w:sz w:val="20"/>
          <w:szCs w:val="20"/>
        </w:rPr>
        <w:t>. 2009 года</w:t>
      </w:r>
      <w:r w:rsidR="0059683F" w:rsidRPr="0059683F">
        <w:rPr>
          <w:sz w:val="20"/>
          <w:szCs w:val="20"/>
        </w:rPr>
        <w:t xml:space="preserve"> № 27</w:t>
      </w:r>
    </w:p>
    <w:p w:rsidR="00BC0EAA" w:rsidRPr="0059683F" w:rsidRDefault="00BC0EAA" w:rsidP="00E17D96">
      <w:pPr>
        <w:tabs>
          <w:tab w:val="left" w:pos="1080"/>
        </w:tabs>
        <w:jc w:val="right"/>
        <w:rPr>
          <w:sz w:val="20"/>
          <w:szCs w:val="20"/>
        </w:rPr>
      </w:pPr>
      <w:r w:rsidRPr="0059683F">
        <w:rPr>
          <w:sz w:val="20"/>
          <w:szCs w:val="20"/>
        </w:rPr>
        <w:t>Приложение № 2</w:t>
      </w:r>
    </w:p>
    <w:p w:rsidR="00BC0EAA" w:rsidRDefault="00BC0EAA" w:rsidP="00BC0EAA">
      <w:pPr>
        <w:tabs>
          <w:tab w:val="left" w:pos="1080"/>
        </w:tabs>
        <w:rPr>
          <w:sz w:val="28"/>
          <w:szCs w:val="28"/>
        </w:rPr>
      </w:pPr>
    </w:p>
    <w:p w:rsidR="00FD079A" w:rsidRPr="00456E72" w:rsidRDefault="00FD079A" w:rsidP="00FD079A">
      <w:pPr>
        <w:pStyle w:val="a4"/>
        <w:jc w:val="right"/>
        <w:rPr>
          <w:rFonts w:ascii="Times New Roman" w:hAnsi="Times New Roman"/>
          <w:color w:val="FF0000"/>
        </w:rPr>
      </w:pPr>
    </w:p>
    <w:p w:rsidR="00AD09E9" w:rsidRPr="009B54C0" w:rsidRDefault="00AD09E9" w:rsidP="00AD09E9">
      <w:pPr>
        <w:pStyle w:val="a4"/>
        <w:jc w:val="center"/>
        <w:rPr>
          <w:rFonts w:ascii="Times New Roman" w:hAnsi="Times New Roman"/>
          <w:color w:val="FF0000"/>
        </w:rPr>
      </w:pPr>
      <w:r w:rsidRPr="009B54C0">
        <w:rPr>
          <w:rFonts w:ascii="Times New Roman" w:hAnsi="Times New Roman"/>
          <w:color w:val="FF0000"/>
        </w:rPr>
        <w:t>Состав</w:t>
      </w:r>
    </w:p>
    <w:p w:rsidR="00AD09E9" w:rsidRPr="009B54C0" w:rsidRDefault="00AD09E9" w:rsidP="00AD09E9">
      <w:pPr>
        <w:pStyle w:val="a4"/>
        <w:jc w:val="center"/>
        <w:rPr>
          <w:rFonts w:ascii="Times New Roman" w:hAnsi="Times New Roman"/>
          <w:color w:val="FF0000"/>
        </w:rPr>
      </w:pPr>
      <w:r w:rsidRPr="009B54C0">
        <w:rPr>
          <w:rFonts w:ascii="Times New Roman" w:hAnsi="Times New Roman"/>
          <w:color w:val="FF0000"/>
        </w:rPr>
        <w:t xml:space="preserve">координационного экологического совета </w:t>
      </w:r>
    </w:p>
    <w:p w:rsidR="00AD09E9" w:rsidRPr="009B54C0" w:rsidRDefault="00AD09E9" w:rsidP="00AD09E9">
      <w:pPr>
        <w:pStyle w:val="a4"/>
        <w:jc w:val="center"/>
        <w:rPr>
          <w:rFonts w:ascii="Times New Roman" w:hAnsi="Times New Roman"/>
          <w:color w:val="FF0000"/>
        </w:rPr>
      </w:pPr>
      <w:r w:rsidRPr="009B54C0">
        <w:rPr>
          <w:rFonts w:ascii="Times New Roman" w:hAnsi="Times New Roman"/>
          <w:color w:val="FF0000"/>
        </w:rPr>
        <w:t>Администрации Каргасокского района</w:t>
      </w:r>
    </w:p>
    <w:p w:rsidR="00AD09E9" w:rsidRPr="009B54C0" w:rsidRDefault="00AD09E9" w:rsidP="00AD09E9">
      <w:pPr>
        <w:pStyle w:val="a4"/>
        <w:jc w:val="center"/>
        <w:rPr>
          <w:rFonts w:ascii="Times New Roman" w:hAnsi="Times New Roman"/>
          <w:color w:val="FF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229"/>
      </w:tblGrid>
      <w:tr w:rsidR="00AD09E9" w:rsidRPr="009B54C0" w:rsidTr="00AD09E9">
        <w:trPr>
          <w:trHeight w:val="571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proofErr w:type="spellStart"/>
            <w:r w:rsidRPr="009B54C0">
              <w:rPr>
                <w:rFonts w:ascii="Times New Roman" w:hAnsi="Times New Roman"/>
                <w:color w:val="FF0000"/>
              </w:rPr>
              <w:t>Монголин</w:t>
            </w:r>
            <w:proofErr w:type="spellEnd"/>
            <w:r w:rsidRPr="009B54C0">
              <w:rPr>
                <w:rFonts w:ascii="Times New Roman" w:hAnsi="Times New Roman"/>
                <w:color w:val="FF0000"/>
              </w:rPr>
              <w:t xml:space="preserve"> С.В.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 xml:space="preserve">- заместитель Главы Каргасокского района по вопросам жизнеобеспечения района, председатель Совета </w:t>
            </w:r>
          </w:p>
        </w:tc>
      </w:tr>
      <w:tr w:rsidR="00AD09E9" w:rsidRPr="009B54C0" w:rsidTr="00AD09E9">
        <w:trPr>
          <w:trHeight w:val="579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Рублева В.А.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 xml:space="preserve">- заместитель Главы Каргасокского района по экономике, заместитель председателя Совета  </w:t>
            </w:r>
          </w:p>
        </w:tc>
      </w:tr>
      <w:tr w:rsidR="00AD09E9" w:rsidRPr="009B54C0" w:rsidTr="00AD09E9">
        <w:trPr>
          <w:trHeight w:val="828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Шевченко В.В.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- главный специалист по экологическим вопросам и жилищной политике Отдела экономики и социального развития Администрации Каргасокского района, секретарь Совета</w:t>
            </w:r>
          </w:p>
        </w:tc>
      </w:tr>
      <w:tr w:rsidR="00AD09E9" w:rsidRPr="009B54C0" w:rsidTr="00AD09E9">
        <w:trPr>
          <w:trHeight w:val="594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proofErr w:type="spellStart"/>
            <w:r w:rsidRPr="009B54C0">
              <w:rPr>
                <w:rFonts w:ascii="Times New Roman" w:hAnsi="Times New Roman"/>
                <w:color w:val="FF0000"/>
              </w:rPr>
              <w:t>Полушвайко</w:t>
            </w:r>
            <w:proofErr w:type="spellEnd"/>
            <w:r w:rsidRPr="009B54C0">
              <w:rPr>
                <w:rFonts w:ascii="Times New Roman" w:hAnsi="Times New Roman"/>
                <w:color w:val="FF0000"/>
              </w:rPr>
              <w:t xml:space="preserve"> Н.Н.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- начальник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AD09E9" w:rsidRPr="009B54C0" w:rsidTr="00AD09E9">
        <w:trPr>
          <w:trHeight w:val="474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Васильев М.В.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- главный специалист по ГО и ЧС Администрации Каргасокского района</w:t>
            </w:r>
          </w:p>
        </w:tc>
      </w:tr>
      <w:tr w:rsidR="00AD09E9" w:rsidRPr="009B54C0" w:rsidTr="00AD09E9">
        <w:trPr>
          <w:trHeight w:val="707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Новосельцев В.Н.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- ведущий специалист-юрист по работе с сельскими поселениями отдела правовой и кадровой работы Администрации Каргасокского района</w:t>
            </w:r>
          </w:p>
        </w:tc>
      </w:tr>
      <w:tr w:rsidR="00AD09E9" w:rsidRPr="009B54C0" w:rsidTr="00AD09E9">
        <w:trPr>
          <w:trHeight w:val="692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Родионова С.Л.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 xml:space="preserve">- главный  специалист Департамента природных ресурсов и охраны окружающей среды Томской области </w:t>
            </w:r>
            <w:proofErr w:type="gramStart"/>
            <w:r w:rsidRPr="009B54C0">
              <w:rPr>
                <w:rFonts w:ascii="Times New Roman" w:hAnsi="Times New Roman"/>
                <w:color w:val="FF0000"/>
              </w:rPr>
              <w:t xml:space="preserve">( </w:t>
            </w:r>
            <w:proofErr w:type="gramEnd"/>
            <w:r w:rsidRPr="009B54C0">
              <w:rPr>
                <w:rFonts w:ascii="Times New Roman" w:hAnsi="Times New Roman"/>
                <w:color w:val="FF0000"/>
              </w:rPr>
              <w:t>по согласованию)</w:t>
            </w:r>
          </w:p>
        </w:tc>
      </w:tr>
      <w:tr w:rsidR="00AD09E9" w:rsidRPr="009B54C0" w:rsidTr="00AD09E9">
        <w:trPr>
          <w:trHeight w:val="702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Толмачев Н.И.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-  специалист  1 категории Департамента охотничьего и рыбного хозяйства  Томской области (по согласованию)</w:t>
            </w:r>
          </w:p>
        </w:tc>
      </w:tr>
      <w:tr w:rsidR="00AD09E9" w:rsidRPr="009B54C0" w:rsidTr="00AD09E9">
        <w:trPr>
          <w:trHeight w:val="827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Медведь Е.В.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по Томской области  в </w:t>
            </w:r>
            <w:proofErr w:type="spellStart"/>
            <w:r w:rsidRPr="009B54C0">
              <w:rPr>
                <w:rFonts w:ascii="Times New Roman" w:hAnsi="Times New Roman"/>
                <w:color w:val="FF0000"/>
              </w:rPr>
              <w:t>Каргасокском</w:t>
            </w:r>
            <w:proofErr w:type="spellEnd"/>
            <w:r w:rsidRPr="009B54C0">
              <w:rPr>
                <w:rFonts w:ascii="Times New Roman" w:hAnsi="Times New Roman"/>
                <w:color w:val="FF0000"/>
              </w:rPr>
              <w:t xml:space="preserve"> районе (по согласованию)</w:t>
            </w:r>
          </w:p>
        </w:tc>
      </w:tr>
      <w:tr w:rsidR="00AD09E9" w:rsidRPr="009B54C0" w:rsidTr="00AD09E9">
        <w:trPr>
          <w:trHeight w:val="709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proofErr w:type="spellStart"/>
            <w:r w:rsidRPr="009B54C0">
              <w:rPr>
                <w:rFonts w:ascii="Times New Roman" w:hAnsi="Times New Roman"/>
                <w:color w:val="FF0000"/>
              </w:rPr>
              <w:t>Потапенко</w:t>
            </w:r>
            <w:proofErr w:type="spellEnd"/>
            <w:r w:rsidRPr="009B54C0">
              <w:rPr>
                <w:rFonts w:ascii="Times New Roman" w:hAnsi="Times New Roman"/>
                <w:color w:val="FF0000"/>
              </w:rPr>
              <w:t xml:space="preserve"> Е.В.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-  главный лесничий  Каргасокского лесничества филиала ОГКУ «</w:t>
            </w:r>
            <w:proofErr w:type="spellStart"/>
            <w:r w:rsidRPr="009B54C0">
              <w:rPr>
                <w:rFonts w:ascii="Times New Roman" w:hAnsi="Times New Roman"/>
                <w:color w:val="FF0000"/>
              </w:rPr>
              <w:t>Томсклес</w:t>
            </w:r>
            <w:proofErr w:type="spellEnd"/>
            <w:r w:rsidRPr="009B54C0">
              <w:rPr>
                <w:rFonts w:ascii="Times New Roman" w:hAnsi="Times New Roman"/>
                <w:color w:val="FF0000"/>
              </w:rPr>
              <w:t>» (по согласованию)</w:t>
            </w:r>
          </w:p>
        </w:tc>
      </w:tr>
      <w:tr w:rsidR="00AD09E9" w:rsidRPr="009B54C0" w:rsidTr="00AD09E9">
        <w:trPr>
          <w:trHeight w:val="846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Дементьева О.А.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 xml:space="preserve">-  главный специалист – эксперт </w:t>
            </w:r>
            <w:proofErr w:type="spellStart"/>
            <w:r w:rsidRPr="009B54C0">
              <w:rPr>
                <w:rFonts w:ascii="Times New Roman" w:hAnsi="Times New Roman"/>
                <w:color w:val="FF0000"/>
              </w:rPr>
              <w:t>Парабельского</w:t>
            </w:r>
            <w:proofErr w:type="spellEnd"/>
            <w:r w:rsidRPr="009B54C0">
              <w:rPr>
                <w:rFonts w:ascii="Times New Roman" w:hAnsi="Times New Roman"/>
                <w:color w:val="FF0000"/>
              </w:rPr>
              <w:t xml:space="preserve"> межмуниципального отдела Управления Федеральной службы государственной регистрации, кадастра и картографии по Томской области (по согласованию)</w:t>
            </w:r>
          </w:p>
        </w:tc>
      </w:tr>
      <w:tr w:rsidR="00AD09E9" w:rsidRPr="009B54C0" w:rsidTr="00AD09E9">
        <w:trPr>
          <w:trHeight w:val="844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proofErr w:type="spellStart"/>
            <w:r w:rsidRPr="009B54C0">
              <w:rPr>
                <w:rFonts w:ascii="Times New Roman" w:hAnsi="Times New Roman"/>
                <w:color w:val="FF0000"/>
              </w:rPr>
              <w:t>Тугушев</w:t>
            </w:r>
            <w:proofErr w:type="spellEnd"/>
            <w:r w:rsidRPr="009B54C0">
              <w:rPr>
                <w:rFonts w:ascii="Times New Roman" w:hAnsi="Times New Roman"/>
                <w:color w:val="FF0000"/>
              </w:rPr>
              <w:t xml:space="preserve"> Е.Ю.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>- госинспектор Северного межрайонного отдела Управления Федеральной службы по ветеринарному и фитосанитарному надзору по Томской области (</w:t>
            </w:r>
            <w:proofErr w:type="spellStart"/>
            <w:r w:rsidRPr="009B54C0">
              <w:rPr>
                <w:rFonts w:ascii="Times New Roman" w:hAnsi="Times New Roman"/>
                <w:color w:val="FF0000"/>
              </w:rPr>
              <w:t>Россельхозхнадзор</w:t>
            </w:r>
            <w:proofErr w:type="spellEnd"/>
            <w:r w:rsidRPr="009B54C0">
              <w:rPr>
                <w:rFonts w:ascii="Times New Roman" w:hAnsi="Times New Roman"/>
                <w:color w:val="FF0000"/>
              </w:rPr>
              <w:t>) (по согласованию)</w:t>
            </w:r>
          </w:p>
        </w:tc>
      </w:tr>
      <w:tr w:rsidR="00AD09E9" w:rsidRPr="009B54C0" w:rsidTr="00AD09E9">
        <w:trPr>
          <w:trHeight w:val="558"/>
        </w:trPr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proofErr w:type="spellStart"/>
            <w:r w:rsidRPr="009B54C0">
              <w:rPr>
                <w:rFonts w:ascii="Times New Roman" w:hAnsi="Times New Roman"/>
                <w:color w:val="FF0000"/>
              </w:rPr>
              <w:t>Паначева</w:t>
            </w:r>
            <w:proofErr w:type="spellEnd"/>
            <w:r w:rsidRPr="009B54C0">
              <w:rPr>
                <w:rFonts w:ascii="Times New Roman" w:hAnsi="Times New Roman"/>
                <w:color w:val="FF0000"/>
              </w:rPr>
              <w:t xml:space="preserve"> О.Ю.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9B54C0">
              <w:rPr>
                <w:rFonts w:ascii="Times New Roman" w:hAnsi="Times New Roman"/>
                <w:color w:val="FF0000"/>
              </w:rPr>
              <w:t xml:space="preserve">- начальник  ОГБУ «Каргасокское районное </w:t>
            </w:r>
            <w:proofErr w:type="spellStart"/>
            <w:r w:rsidRPr="009B54C0">
              <w:rPr>
                <w:rFonts w:ascii="Times New Roman" w:hAnsi="Times New Roman"/>
                <w:color w:val="FF0000"/>
              </w:rPr>
              <w:t>ветеренарное</w:t>
            </w:r>
            <w:proofErr w:type="spellEnd"/>
            <w:r w:rsidRPr="009B54C0">
              <w:rPr>
                <w:rFonts w:ascii="Times New Roman" w:hAnsi="Times New Roman"/>
                <w:color w:val="FF0000"/>
              </w:rPr>
              <w:t xml:space="preserve"> управление» (по согласованию)</w:t>
            </w:r>
          </w:p>
        </w:tc>
      </w:tr>
      <w:tr w:rsidR="00AD09E9" w:rsidRPr="009B54C0" w:rsidTr="00AD09E9">
        <w:tc>
          <w:tcPr>
            <w:tcW w:w="2235" w:type="dxa"/>
          </w:tcPr>
          <w:p w:rsidR="00AD09E9" w:rsidRPr="009B54C0" w:rsidRDefault="00AD09E9" w:rsidP="00E46E15">
            <w:pPr>
              <w:pStyle w:val="a4"/>
              <w:rPr>
                <w:rFonts w:ascii="Times New Roman" w:hAnsi="Times New Roman"/>
                <w:color w:val="FF0000"/>
              </w:rPr>
            </w:pPr>
            <w:proofErr w:type="spellStart"/>
            <w:r w:rsidRPr="009B54C0">
              <w:rPr>
                <w:rFonts w:ascii="Times New Roman" w:hAnsi="Times New Roman"/>
                <w:color w:val="FF0000"/>
              </w:rPr>
              <w:t>Усатова</w:t>
            </w:r>
            <w:proofErr w:type="spellEnd"/>
            <w:r w:rsidRPr="009B54C0">
              <w:rPr>
                <w:rFonts w:ascii="Times New Roman" w:hAnsi="Times New Roman"/>
                <w:color w:val="FF0000"/>
              </w:rPr>
              <w:t xml:space="preserve"> Т.Х.</w:t>
            </w:r>
          </w:p>
        </w:tc>
        <w:tc>
          <w:tcPr>
            <w:tcW w:w="7229" w:type="dxa"/>
          </w:tcPr>
          <w:p w:rsidR="00AD09E9" w:rsidRPr="009B54C0" w:rsidRDefault="00AD09E9" w:rsidP="00E46E1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B54C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– председатель Общины коренного малочисленного народа селькупов «Дикоросы».</w:t>
            </w:r>
          </w:p>
          <w:p w:rsidR="00AD09E9" w:rsidRPr="009B54C0" w:rsidRDefault="00AD09E9" w:rsidP="00E46E15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A23922" w:rsidRPr="00132DE8" w:rsidRDefault="00A23922" w:rsidP="00AD09E9">
      <w:pPr>
        <w:pStyle w:val="a4"/>
        <w:jc w:val="center"/>
        <w:rPr>
          <w:color w:val="FF0000"/>
          <w:sz w:val="28"/>
          <w:szCs w:val="28"/>
        </w:rPr>
      </w:pPr>
    </w:p>
    <w:sectPr w:rsidR="00A23922" w:rsidRPr="00132DE8" w:rsidSect="00FD079A">
      <w:pgSz w:w="11906" w:h="16838"/>
      <w:pgMar w:top="89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2365"/>
    <w:multiLevelType w:val="hybridMultilevel"/>
    <w:tmpl w:val="2104EC82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proofState w:spelling="clean" w:grammar="clean"/>
  <w:attachedTemplate r:id="rId1"/>
  <w:defaultTabStop w:val="708"/>
  <w:noPunctuationKerning/>
  <w:characterSpacingControl w:val="doNotCompress"/>
  <w:compat/>
  <w:rsids>
    <w:rsidRoot w:val="00E0453B"/>
    <w:rsid w:val="00132DE8"/>
    <w:rsid w:val="001831DC"/>
    <w:rsid w:val="001A6A81"/>
    <w:rsid w:val="00247DCF"/>
    <w:rsid w:val="0046517A"/>
    <w:rsid w:val="0046585D"/>
    <w:rsid w:val="004C0713"/>
    <w:rsid w:val="004C6D74"/>
    <w:rsid w:val="00516622"/>
    <w:rsid w:val="0059683F"/>
    <w:rsid w:val="005A28EF"/>
    <w:rsid w:val="006F7201"/>
    <w:rsid w:val="007F17FF"/>
    <w:rsid w:val="00874069"/>
    <w:rsid w:val="009639F3"/>
    <w:rsid w:val="00972810"/>
    <w:rsid w:val="009C30B1"/>
    <w:rsid w:val="00A23922"/>
    <w:rsid w:val="00AD09E9"/>
    <w:rsid w:val="00AD1B68"/>
    <w:rsid w:val="00B313F2"/>
    <w:rsid w:val="00BC0EAA"/>
    <w:rsid w:val="00C814D0"/>
    <w:rsid w:val="00C94B68"/>
    <w:rsid w:val="00CD0653"/>
    <w:rsid w:val="00DC0A17"/>
    <w:rsid w:val="00E0453B"/>
    <w:rsid w:val="00E17D96"/>
    <w:rsid w:val="00E31C4F"/>
    <w:rsid w:val="00EB68A8"/>
    <w:rsid w:val="00EC5B93"/>
    <w:rsid w:val="00ED3969"/>
    <w:rsid w:val="00FD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CF"/>
    <w:rPr>
      <w:sz w:val="24"/>
      <w:szCs w:val="24"/>
    </w:rPr>
  </w:style>
  <w:style w:type="paragraph" w:styleId="1">
    <w:name w:val="heading 1"/>
    <w:basedOn w:val="a"/>
    <w:next w:val="a"/>
    <w:qFormat/>
    <w:rsid w:val="00247DC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47DC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7DC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247DC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47DCF"/>
    <w:pPr>
      <w:shd w:val="clear" w:color="auto" w:fill="000080"/>
    </w:pPr>
    <w:rPr>
      <w:rFonts w:ascii="Tahoma" w:hAnsi="Tahoma" w:cs="Tahoma"/>
    </w:rPr>
  </w:style>
  <w:style w:type="paragraph" w:customStyle="1" w:styleId="mystyle">
    <w:name w:val="mystyle"/>
    <w:basedOn w:val="a"/>
    <w:rsid w:val="00BC0EAA"/>
    <w:rPr>
      <w:szCs w:val="20"/>
      <w:lang w:val="en-US"/>
    </w:rPr>
  </w:style>
  <w:style w:type="paragraph" w:styleId="a4">
    <w:name w:val="No Spacing"/>
    <w:link w:val="a5"/>
    <w:uiPriority w:val="1"/>
    <w:qFormat/>
    <w:rsid w:val="009C30B1"/>
    <w:rPr>
      <w:rFonts w:ascii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9C30B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table" w:styleId="a6">
    <w:name w:val="Table Grid"/>
    <w:basedOn w:val="a1"/>
    <w:uiPriority w:val="59"/>
    <w:rsid w:val="009C30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2DE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639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3;&#1091;&#1073;&#1072;&#1073;&#1088;&#1080;&#1103;%20&#1040;.&#1053;\&#1086;&#1090;%20&#1064;&#1077;&#1074;&#1095;&#1077;&#1085;&#1082;&#1086;\&#1055;&#1086;&#1089;&#1090;&#1072;&#1085;&#1086;&#1074;&#1083;&#1077;&#1085;&#1080;&#1077;%20%2027%20%2010.02.2009%20(&#1089;%20&#1080;&#1079;&#1084;.%20&#1086;&#1090;%2023.12.2010%20&#8470;%20229.docx;%20&#1086;&#1090;%2022.08.2013%20&#8470;%20257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27</_x2116__x0020_документа>
    <Код_x0020_статуса xmlns="eeeabf7a-eb30-4f4c-b482-66cce6fba9eb">0</Код_x0020_статуса>
    <Дата_x0020_принятия xmlns="eeeabf7a-eb30-4f4c-b482-66cce6fba9eb">2009-02-09T18:00:00+00:00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2009-02-09T18:00:00+00:00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D11E54B-C462-4837-9523-F19B3DDC91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589D7-38C2-4CC8-A3E8-BA280B98BB65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27  10.02.2009 (с изм. от 23.12.2010 № 229.docx; от 22.08.2013 № 257)</Template>
  <TotalTime>0</TotalTime>
  <Pages>5</Pages>
  <Words>925</Words>
  <Characters>7503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координационном экологическом совете Администрации Каргасокского района</vt:lpstr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координационном экологическом совете Администрации Каргасокского района</dc:title>
  <dc:creator>chubabriya</dc:creator>
  <cp:lastModifiedBy>chubabriya</cp:lastModifiedBy>
  <cp:revision>2</cp:revision>
  <cp:lastPrinted>2009-02-10T10:15:00Z</cp:lastPrinted>
  <dcterms:created xsi:type="dcterms:W3CDTF">2017-11-29T06:37:00Z</dcterms:created>
  <dcterms:modified xsi:type="dcterms:W3CDTF">2017-11-29T06:37:00Z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27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2009-02-10T01:00:00Z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2009-02-10T01:00:00Z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